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99" w:rsidRDefault="00822699" w:rsidP="00D308C4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822699" w:rsidRDefault="00822699" w:rsidP="00D308C4">
      <w:pPr>
        <w:spacing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湛江市坡头区商调公务员报名登记表</w:t>
      </w:r>
    </w:p>
    <w:p w:rsidR="00822699" w:rsidRDefault="00822699" w:rsidP="00D308C4">
      <w:pPr>
        <w:spacing w:line="560" w:lineRule="exact"/>
        <w:jc w:val="center"/>
        <w:rPr>
          <w:rFonts w:ascii="方正小标宋简体" w:eastAsia="方正小标宋简体" w:hAnsi="宋体"/>
          <w:b/>
          <w:spacing w:val="-10"/>
          <w:w w:val="95"/>
          <w:sz w:val="36"/>
          <w:szCs w:val="36"/>
        </w:rPr>
      </w:pPr>
    </w:p>
    <w:p w:rsidR="00822699" w:rsidRDefault="00822699" w:rsidP="00D308C4">
      <w:pPr>
        <w:spacing w:line="560" w:lineRule="exact"/>
        <w:jc w:val="left"/>
        <w:rPr>
          <w:rFonts w:ascii="方正小标宋简体" w:eastAsia="方正小标宋简体" w:hAnsi="华文中宋" w:cs="Arial"/>
          <w:color w:val="333333"/>
          <w:sz w:val="44"/>
          <w:szCs w:val="44"/>
          <w:shd w:val="clear" w:color="auto" w:fill="FFFFFF"/>
        </w:rPr>
      </w:pPr>
      <w:r>
        <w:rPr>
          <w:rFonts w:ascii="宋体" w:hAnsi="宋体" w:hint="eastAsia"/>
          <w:sz w:val="24"/>
        </w:rPr>
        <w:t>商调职位：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填报时间：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429"/>
        <w:gridCol w:w="248"/>
        <w:gridCol w:w="741"/>
        <w:gridCol w:w="286"/>
        <w:gridCol w:w="215"/>
        <w:gridCol w:w="210"/>
        <w:gridCol w:w="471"/>
        <w:gridCol w:w="96"/>
        <w:gridCol w:w="365"/>
        <w:gridCol w:w="343"/>
        <w:gridCol w:w="476"/>
        <w:gridCol w:w="942"/>
        <w:gridCol w:w="850"/>
        <w:gridCol w:w="567"/>
        <w:gridCol w:w="39"/>
        <w:gridCol w:w="245"/>
        <w:gridCol w:w="567"/>
        <w:gridCol w:w="1335"/>
      </w:tblGrid>
      <w:tr w:rsidR="00822699" w:rsidTr="00635A61">
        <w:trPr>
          <w:cantSplit/>
          <w:trHeight w:val="631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804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2699" w:rsidRDefault="00822699" w:rsidP="00EF58C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 w:val="restart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</w:rPr>
              <w:t>照片</w:t>
            </w:r>
          </w:p>
        </w:tc>
      </w:tr>
      <w:tr w:rsidR="00822699" w:rsidTr="00635A61">
        <w:trPr>
          <w:cantSplit/>
          <w:trHeight w:val="638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贯</w:t>
            </w:r>
          </w:p>
        </w:tc>
        <w:tc>
          <w:tcPr>
            <w:tcW w:w="1418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804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456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822699" w:rsidRDefault="00822699" w:rsidP="00B2388A">
            <w:pPr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822699" w:rsidTr="00635A61">
        <w:trPr>
          <w:cantSplit/>
          <w:trHeight w:val="690"/>
          <w:jc w:val="center"/>
        </w:trPr>
        <w:tc>
          <w:tcPr>
            <w:tcW w:w="1250" w:type="dxa"/>
            <w:vAlign w:val="center"/>
          </w:tcPr>
          <w:p w:rsidR="00822699" w:rsidRDefault="00822699" w:rsidP="001C4B7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822699" w:rsidRDefault="00822699" w:rsidP="00EF58C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804" w:type="dxa"/>
            <w:gridSpan w:val="3"/>
            <w:vAlign w:val="center"/>
          </w:tcPr>
          <w:p w:rsidR="00822699" w:rsidRDefault="00822699" w:rsidP="00B2388A">
            <w:pPr>
              <w:widowControl/>
              <w:jc w:val="distribute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822699" w:rsidRPr="00B2388A" w:rsidRDefault="00822699" w:rsidP="00DF3BB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F3BB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56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822699" w:rsidTr="00635A61">
        <w:trPr>
          <w:cantSplit/>
          <w:trHeight w:val="593"/>
          <w:jc w:val="center"/>
        </w:trPr>
        <w:tc>
          <w:tcPr>
            <w:tcW w:w="1250" w:type="dxa"/>
            <w:vAlign w:val="center"/>
          </w:tcPr>
          <w:p w:rsidR="00822699" w:rsidRPr="009015A8" w:rsidRDefault="00822699" w:rsidP="001C4B7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9015A8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404" w:type="dxa"/>
            <w:gridSpan w:val="10"/>
            <w:vAlign w:val="center"/>
          </w:tcPr>
          <w:p w:rsidR="00822699" w:rsidRDefault="00822699" w:rsidP="00DF3BB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9015A8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1456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</w:p>
        </w:tc>
      </w:tr>
      <w:tr w:rsidR="00822699" w:rsidTr="005C230D">
        <w:trPr>
          <w:cantSplit/>
          <w:trHeight w:val="717"/>
          <w:jc w:val="center"/>
        </w:trPr>
        <w:tc>
          <w:tcPr>
            <w:tcW w:w="1679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DF3BBD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822699" w:rsidRDefault="00822699" w:rsidP="00DF3BBD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任职时间</w:t>
            </w:r>
          </w:p>
        </w:tc>
        <w:tc>
          <w:tcPr>
            <w:tcW w:w="1184" w:type="dxa"/>
            <w:gridSpan w:val="3"/>
            <w:vAlign w:val="center"/>
          </w:tcPr>
          <w:p w:rsidR="00822699" w:rsidRDefault="00822699" w:rsidP="005C230D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822699" w:rsidRDefault="00822699" w:rsidP="005C230D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335" w:type="dxa"/>
            <w:vAlign w:val="center"/>
          </w:tcPr>
          <w:p w:rsidR="00822699" w:rsidRDefault="00822699" w:rsidP="009F72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487"/>
          <w:jc w:val="center"/>
        </w:trPr>
        <w:tc>
          <w:tcPr>
            <w:tcW w:w="3169" w:type="dxa"/>
            <w:gridSpan w:val="6"/>
            <w:vAlign w:val="center"/>
          </w:tcPr>
          <w:p w:rsidR="00822699" w:rsidRDefault="00822699" w:rsidP="00B2388A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全日制毕业院校、系及专业</w:t>
            </w:r>
          </w:p>
        </w:tc>
        <w:tc>
          <w:tcPr>
            <w:tcW w:w="6506" w:type="dxa"/>
            <w:gridSpan w:val="13"/>
            <w:vAlign w:val="center"/>
          </w:tcPr>
          <w:p w:rsidR="00822699" w:rsidRDefault="00822699" w:rsidP="00B2388A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822699" w:rsidTr="00635A61">
        <w:trPr>
          <w:trHeight w:val="565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本人电话</w:t>
            </w:r>
          </w:p>
        </w:tc>
        <w:tc>
          <w:tcPr>
            <w:tcW w:w="2129" w:type="dxa"/>
            <w:gridSpan w:val="6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本人手机</w:t>
            </w:r>
          </w:p>
        </w:tc>
        <w:tc>
          <w:tcPr>
            <w:tcW w:w="2268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>Email</w:t>
            </w:r>
          </w:p>
        </w:tc>
        <w:tc>
          <w:tcPr>
            <w:tcW w:w="1902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B45E65">
        <w:trPr>
          <w:trHeight w:val="70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18"/>
          </w:tcPr>
          <w:p w:rsidR="00822699" w:rsidRDefault="00822699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3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32"/>
                <w:szCs w:val="21"/>
              </w:rPr>
              <w:t>注：从本科毕业院校开始填起，起止时间到月</w:t>
            </w:r>
            <w:r>
              <w:rPr>
                <w:rFonts w:ascii="Times New Roman" w:eastAsia="仿宋_GB2312" w:hAnsi="Times New Roman"/>
                <w:sz w:val="32"/>
                <w:szCs w:val="21"/>
              </w:rPr>
              <w:t>)</w:t>
            </w: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635A61">
        <w:trPr>
          <w:trHeight w:val="1833"/>
          <w:jc w:val="center"/>
        </w:trPr>
        <w:tc>
          <w:tcPr>
            <w:tcW w:w="1250" w:type="dxa"/>
            <w:vAlign w:val="center"/>
          </w:tcPr>
          <w:p w:rsidR="00822699" w:rsidRPr="00BA2366" w:rsidRDefault="00822699" w:rsidP="00BA2366">
            <w:pPr>
              <w:widowControl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BA236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奖惩情况及主</w:t>
            </w:r>
          </w:p>
          <w:p w:rsidR="00822699" w:rsidRPr="00BA2366" w:rsidRDefault="00822699" w:rsidP="00BA2366">
            <w:pPr>
              <w:widowControl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BA236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要工作</w:t>
            </w:r>
          </w:p>
          <w:p w:rsidR="00822699" w:rsidRDefault="00822699" w:rsidP="00BA2366">
            <w:pPr>
              <w:widowControl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 w:rsidRPr="00BA236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业绩</w:t>
            </w:r>
          </w:p>
        </w:tc>
        <w:tc>
          <w:tcPr>
            <w:tcW w:w="8425" w:type="dxa"/>
            <w:gridSpan w:val="18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trHeight w:val="2108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widowControl/>
              <w:ind w:leftChars="57" w:left="12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8425" w:type="dxa"/>
            <w:gridSpan w:val="18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607"/>
          <w:jc w:val="center"/>
        </w:trPr>
        <w:tc>
          <w:tcPr>
            <w:tcW w:w="1250" w:type="dxa"/>
            <w:vMerge w:val="restart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家庭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主要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成员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及重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要社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会关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系</w:t>
            </w: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谓</w:t>
            </w: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出生日期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br/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岁）</w:t>
            </w: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面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貌</w:t>
            </w: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务</w:t>
            </w: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7" w:type="dxa"/>
            <w:gridSpan w:val="5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22699" w:rsidTr="005C230D">
        <w:trPr>
          <w:cantSplit/>
          <w:trHeight w:val="565"/>
          <w:jc w:val="center"/>
        </w:trPr>
        <w:tc>
          <w:tcPr>
            <w:tcW w:w="1250" w:type="dxa"/>
            <w:vMerge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25" w:type="dxa"/>
            <w:gridSpan w:val="18"/>
            <w:vAlign w:val="center"/>
          </w:tcPr>
          <w:p w:rsidR="00822699" w:rsidRDefault="0082269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0"/>
              </w:rPr>
              <w:t>注：已婚人员需填写配偶父母情况</w:t>
            </w:r>
          </w:p>
        </w:tc>
      </w:tr>
      <w:tr w:rsidR="00822699" w:rsidTr="00F927A3">
        <w:trPr>
          <w:trHeight w:val="3435"/>
          <w:jc w:val="center"/>
        </w:trPr>
        <w:tc>
          <w:tcPr>
            <w:tcW w:w="1250" w:type="dxa"/>
            <w:vAlign w:val="center"/>
          </w:tcPr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本人</w:t>
            </w:r>
          </w:p>
          <w:p w:rsidR="00822699" w:rsidRDefault="0082269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承诺</w:t>
            </w:r>
          </w:p>
        </w:tc>
        <w:tc>
          <w:tcPr>
            <w:tcW w:w="8425" w:type="dxa"/>
            <w:gridSpan w:val="18"/>
            <w:vAlign w:val="center"/>
          </w:tcPr>
          <w:p w:rsidR="00822699" w:rsidRDefault="00822699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、本人保证所提供信息和材料真实，并经现单位同意报名。如有不实情况而被取消商调资格的，由本人负责。</w:t>
            </w:r>
          </w:p>
          <w:p w:rsidR="00822699" w:rsidRDefault="00822699" w:rsidP="00604732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、如未被本人填报的商调单位录取，是否能服从组织调配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是</w:t>
            </w:r>
            <w:r w:rsidRPr="00604732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否□。</w:t>
            </w:r>
          </w:p>
          <w:p w:rsidR="00822699" w:rsidRDefault="00822699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822699" w:rsidRDefault="00822699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822699" w:rsidRDefault="00822699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822699" w:rsidRDefault="00822699" w:rsidP="00D308C4">
            <w:pPr>
              <w:ind w:firstLineChars="2000" w:firstLine="480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</w:t>
            </w:r>
          </w:p>
          <w:p w:rsidR="00822699" w:rsidRDefault="00822699">
            <w:pPr>
              <w:ind w:right="48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      2020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822699" w:rsidTr="00F927A3">
        <w:trPr>
          <w:trHeight w:val="1801"/>
          <w:jc w:val="center"/>
        </w:trPr>
        <w:tc>
          <w:tcPr>
            <w:tcW w:w="1250" w:type="dxa"/>
            <w:vAlign w:val="center"/>
          </w:tcPr>
          <w:p w:rsidR="00822699" w:rsidRDefault="00822699" w:rsidP="00D308C4">
            <w:pPr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商调单位意见</w:t>
            </w:r>
          </w:p>
        </w:tc>
        <w:tc>
          <w:tcPr>
            <w:tcW w:w="8425" w:type="dxa"/>
            <w:gridSpan w:val="18"/>
            <w:vAlign w:val="center"/>
          </w:tcPr>
          <w:p w:rsidR="00822699" w:rsidRDefault="00822699" w:rsidP="00D308C4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822699" w:rsidRDefault="00822699" w:rsidP="007F0046">
      <w:pPr>
        <w:jc w:val="right"/>
      </w:pPr>
    </w:p>
    <w:sectPr w:rsidR="00822699" w:rsidSect="005C2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99" w:rsidRDefault="00822699" w:rsidP="00163B0A">
      <w:r>
        <w:separator/>
      </w:r>
    </w:p>
  </w:endnote>
  <w:endnote w:type="continuationSeparator" w:id="0">
    <w:p w:rsidR="00822699" w:rsidRDefault="00822699" w:rsidP="0016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99" w:rsidRDefault="00822699" w:rsidP="00163B0A">
      <w:r>
        <w:separator/>
      </w:r>
    </w:p>
  </w:footnote>
  <w:footnote w:type="continuationSeparator" w:id="0">
    <w:p w:rsidR="00822699" w:rsidRDefault="00822699" w:rsidP="00163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 w:rsidP="005F3489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99" w:rsidRDefault="00822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64BD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D56C78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64875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B00C4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D0473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92219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B3E1A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4D460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7844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CEA1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5C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7F004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046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7F00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F0046"/>
    <w:rPr>
      <w:rFonts w:cs="Times New Roman"/>
    </w:rPr>
  </w:style>
  <w:style w:type="paragraph" w:styleId="NormalWeb">
    <w:name w:val="Normal (Web)"/>
    <w:basedOn w:val="Normal"/>
    <w:uiPriority w:val="99"/>
    <w:semiHidden/>
    <w:rsid w:val="007F0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6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B0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B0A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E2701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775">
              <w:marLeft w:val="0"/>
              <w:marRight w:val="0"/>
              <w:marTop w:val="0"/>
              <w:marBottom w:val="2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777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2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2012dnd.com</cp:lastModifiedBy>
  <cp:revision>112</cp:revision>
  <cp:lastPrinted>2020-06-05T02:18:00Z</cp:lastPrinted>
  <dcterms:created xsi:type="dcterms:W3CDTF">2019-07-01T09:00:00Z</dcterms:created>
  <dcterms:modified xsi:type="dcterms:W3CDTF">2020-06-08T02:14:00Z</dcterms:modified>
</cp:coreProperties>
</file>