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深圳市光明区人力资源局2020年1月公开招考专干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人员报名表</w:t>
      </w:r>
    </w:p>
    <w:p>
      <w:pPr>
        <w:spacing w:after="10" w:line="360" w:lineRule="exact"/>
        <w:ind w:right="420" w:firstLine="422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Ind w:w="-79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705"/>
        <w:gridCol w:w="287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bookmarkStart w:id="0" w:name="_GoBack"/>
      <w:bookmarkEnd w:id="0"/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5704CB0"/>
    <w:rsid w:val="22E864EA"/>
    <w:rsid w:val="46F85309"/>
    <w:rsid w:val="65270960"/>
    <w:rsid w:val="67C8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1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2020-01-08T01:19:00Z</cp:lastPrinted>
  <dcterms:modified xsi:type="dcterms:W3CDTF">2020-01-10T15:25:56Z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