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p>
      <w:pPr>
        <w:widowControl/>
        <w:spacing w:line="240" w:lineRule="atLeas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附件3：</w:t>
      </w:r>
    </w:p>
    <w:tbl>
      <w:tblPr>
        <w:tblStyle w:val="8"/>
        <w:tblW w:w="9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304"/>
        <w:gridCol w:w="1157"/>
        <w:gridCol w:w="1122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080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  <w:lang w:eastAsia="zh-CN"/>
              </w:rPr>
              <w:t>中共天河区委老干部局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  <w:lang w:val="en-US" w:eastAsia="zh-CN"/>
              </w:rPr>
              <w:t>2019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</w:rPr>
              <w:t>年公开招聘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44"/>
                <w:szCs w:val="44"/>
              </w:rPr>
              <w:t>合同制编外人员资格审查资料目录</w:t>
            </w:r>
          </w:p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10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57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1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108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15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3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>原件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>复印件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330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报名表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  <w:lang w:eastAsia="zh-CN"/>
              </w:rPr>
              <w:t>自行填报</w:t>
            </w:r>
            <w:bookmarkStart w:id="0" w:name="_GoBack"/>
            <w:bookmarkEnd w:id="0"/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打印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准考证</w:t>
            </w:r>
          </w:p>
        </w:tc>
        <w:tc>
          <w:tcPr>
            <w:tcW w:w="1157" w:type="dxa"/>
            <w:tcBorders>
              <w:lef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第二代居民身份证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双面复印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户口本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须有首页及本人页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结婚证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计划生育证明</w:t>
            </w:r>
          </w:p>
        </w:tc>
        <w:tc>
          <w:tcPr>
            <w:tcW w:w="115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近三月内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33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学历鉴定证明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如无法提供证明，可先提交办理鉴定受理单，并签订协议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学位鉴定证明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专业技术资格证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工作经历证明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同意报考证明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事业单位、国有企业正式员工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教育部中国留学服务中心境外学历学位认证书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港澳学习、国外留学归来人员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0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（以上材料均须提供原件和复印件,此表由考生自行打印并提供，资格审查时按顺序排列。）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0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考生姓名：                               审核人：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2"/>
                <w:lang w:eastAsia="zh-CN"/>
              </w:rPr>
              <w:t>201</w:t>
            </w: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年    月     日                                            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C1ED2"/>
    <w:rsid w:val="016F0FB4"/>
    <w:rsid w:val="188B13FE"/>
    <w:rsid w:val="1D4E1BD8"/>
    <w:rsid w:val="24326867"/>
    <w:rsid w:val="267E00C1"/>
    <w:rsid w:val="335D324A"/>
    <w:rsid w:val="33F27C36"/>
    <w:rsid w:val="384B67FE"/>
    <w:rsid w:val="3F856D0A"/>
    <w:rsid w:val="42DF317C"/>
    <w:rsid w:val="434901A5"/>
    <w:rsid w:val="49F81294"/>
    <w:rsid w:val="4F0D4DFE"/>
    <w:rsid w:val="56F75521"/>
    <w:rsid w:val="6018169D"/>
    <w:rsid w:val="65CC1ED2"/>
    <w:rsid w:val="6AB41C2B"/>
    <w:rsid w:val="6D535020"/>
    <w:rsid w:val="6E746F38"/>
    <w:rsid w:val="6E9112F7"/>
    <w:rsid w:val="729D670F"/>
    <w:rsid w:val="761A0FAB"/>
    <w:rsid w:val="7B0A285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  <w:style w:type="character" w:styleId="7">
    <w:name w:val="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2018-05-23T07:22:00Z</dcterms:created>
  <dc:creator>pc</dc:creator>
  <cp:lastModifiedBy>未定义</cp:lastModifiedBy>
  <cp:lastPrinted>2019-06-12T03:01:00Z</cp:lastPrinted>
  <dcterms:modified xsi:type="dcterms:W3CDTF">2019-09-16T08:46:38Z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