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1"/>
        <w:gridCol w:w="850"/>
        <w:gridCol w:w="865"/>
        <w:gridCol w:w="2661"/>
        <w:gridCol w:w="1014"/>
        <w:gridCol w:w="1877"/>
        <w:gridCol w:w="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939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</w:pP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eastAsia="zh-CN"/>
              </w:rPr>
              <w:t>中共天河区委老干部局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  <w:t>年公开招聘合同制编外人员职位表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办公室文员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行政辅助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法律实务类（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C0301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公共管理类（C1207）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汉语（C0501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计算机应用技术（C081401）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法学类（B0301）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汉语言文学（B050101）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管理（B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120402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计算机科学与技术（B080901）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社会工作（B030302）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周岁以内[198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日（含当日）后出生]</w:t>
            </w:r>
            <w:bookmarkStart w:id="0" w:name="_GoBack"/>
            <w:bookmarkEnd w:id="0"/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016F0FB4"/>
    <w:rsid w:val="0E81466F"/>
    <w:rsid w:val="188B13FE"/>
    <w:rsid w:val="1D4E1BD8"/>
    <w:rsid w:val="267E00C1"/>
    <w:rsid w:val="335D324A"/>
    <w:rsid w:val="33F27C36"/>
    <w:rsid w:val="384B67FE"/>
    <w:rsid w:val="3F856D0A"/>
    <w:rsid w:val="434901A5"/>
    <w:rsid w:val="49F81294"/>
    <w:rsid w:val="4F0D4DFE"/>
    <w:rsid w:val="56F75521"/>
    <w:rsid w:val="5FC6708C"/>
    <w:rsid w:val="6018169D"/>
    <w:rsid w:val="65CC1ED2"/>
    <w:rsid w:val="6AB41C2B"/>
    <w:rsid w:val="6D535020"/>
    <w:rsid w:val="6E9112F7"/>
    <w:rsid w:val="761A0FAB"/>
    <w:rsid w:val="7B0A2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未定义</cp:lastModifiedBy>
  <cp:lastPrinted>2019-06-12T03:01:00Z</cp:lastPrinted>
  <dcterms:modified xsi:type="dcterms:W3CDTF">2019-09-16T08:45:36Z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