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61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5"/>
        <w:gridCol w:w="1074"/>
        <w:gridCol w:w="1074"/>
        <w:gridCol w:w="1085"/>
        <w:gridCol w:w="1074"/>
        <w:gridCol w:w="1085"/>
        <w:gridCol w:w="1389"/>
        <w:gridCol w:w="1073"/>
        <w:gridCol w:w="1073"/>
        <w:gridCol w:w="1073"/>
        <w:gridCol w:w="2025"/>
        <w:gridCol w:w="1074"/>
      </w:tblGrid>
      <w:tr w:rsidR="00934BEB">
        <w:trPr>
          <w:trHeight w:val="330"/>
        </w:trPr>
        <w:tc>
          <w:tcPr>
            <w:tcW w:w="1075" w:type="dxa"/>
            <w:vMerge w:val="restart"/>
          </w:tcPr>
          <w:p w:rsidR="00934BEB" w:rsidRDefault="00934BE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招聘单位</w:t>
            </w:r>
          </w:p>
        </w:tc>
        <w:tc>
          <w:tcPr>
            <w:tcW w:w="1074" w:type="dxa"/>
            <w:vMerge w:val="restart"/>
          </w:tcPr>
          <w:p w:rsidR="00934BEB" w:rsidRDefault="00934BE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招聘岗位</w:t>
            </w:r>
          </w:p>
        </w:tc>
        <w:tc>
          <w:tcPr>
            <w:tcW w:w="1074" w:type="dxa"/>
            <w:vMerge w:val="restart"/>
          </w:tcPr>
          <w:p w:rsidR="00934BEB" w:rsidRDefault="00934BE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岗位类别及等级</w:t>
            </w:r>
          </w:p>
        </w:tc>
        <w:tc>
          <w:tcPr>
            <w:tcW w:w="1085" w:type="dxa"/>
            <w:vMerge w:val="restart"/>
          </w:tcPr>
          <w:p w:rsidR="00934BEB" w:rsidRDefault="00934BE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招聘人数</w:t>
            </w:r>
          </w:p>
        </w:tc>
        <w:tc>
          <w:tcPr>
            <w:tcW w:w="1074" w:type="dxa"/>
            <w:vMerge w:val="restart"/>
          </w:tcPr>
          <w:p w:rsidR="00934BEB" w:rsidRDefault="00934BE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招聘对象</w:t>
            </w:r>
          </w:p>
        </w:tc>
        <w:tc>
          <w:tcPr>
            <w:tcW w:w="5693" w:type="dxa"/>
            <w:gridSpan w:val="5"/>
          </w:tcPr>
          <w:p w:rsidR="00934BEB" w:rsidRDefault="00934BEB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招聘资格条件</w:t>
            </w:r>
          </w:p>
        </w:tc>
        <w:tc>
          <w:tcPr>
            <w:tcW w:w="2025" w:type="dxa"/>
            <w:vMerge w:val="restart"/>
          </w:tcPr>
          <w:p w:rsidR="00934BEB" w:rsidRDefault="00934BE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咨询及监督电话</w:t>
            </w:r>
          </w:p>
        </w:tc>
        <w:tc>
          <w:tcPr>
            <w:tcW w:w="1074" w:type="dxa"/>
            <w:vMerge w:val="restart"/>
          </w:tcPr>
          <w:p w:rsidR="00934BEB" w:rsidRDefault="00934BE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报名地点</w:t>
            </w:r>
          </w:p>
        </w:tc>
      </w:tr>
      <w:tr w:rsidR="00934BEB">
        <w:trPr>
          <w:trHeight w:val="285"/>
        </w:trPr>
        <w:tc>
          <w:tcPr>
            <w:tcW w:w="1075" w:type="dxa"/>
            <w:vMerge/>
          </w:tcPr>
          <w:p w:rsidR="00934BEB" w:rsidRDefault="00934BEB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934BEB" w:rsidRDefault="00934BEB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934BEB" w:rsidRDefault="00934BEB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vMerge/>
          </w:tcPr>
          <w:p w:rsidR="00934BEB" w:rsidRDefault="00934BEB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934BEB" w:rsidRDefault="00934BEB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</w:tcPr>
          <w:p w:rsidR="00934BEB" w:rsidRDefault="00934BE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年龄条件</w:t>
            </w:r>
          </w:p>
        </w:tc>
        <w:tc>
          <w:tcPr>
            <w:tcW w:w="1389" w:type="dxa"/>
          </w:tcPr>
          <w:p w:rsidR="00934BEB" w:rsidRDefault="00934BE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</w:t>
            </w:r>
          </w:p>
        </w:tc>
        <w:tc>
          <w:tcPr>
            <w:tcW w:w="1073" w:type="dxa"/>
          </w:tcPr>
          <w:p w:rsidR="00934BEB" w:rsidRDefault="00934BE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学历</w:t>
            </w:r>
          </w:p>
        </w:tc>
        <w:tc>
          <w:tcPr>
            <w:tcW w:w="1073" w:type="dxa"/>
          </w:tcPr>
          <w:p w:rsidR="00934BEB" w:rsidRDefault="00934BE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专业技术资格或职业资格</w:t>
            </w:r>
          </w:p>
        </w:tc>
        <w:tc>
          <w:tcPr>
            <w:tcW w:w="1073" w:type="dxa"/>
          </w:tcPr>
          <w:p w:rsidR="00934BEB" w:rsidRDefault="00934BE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其他条件</w:t>
            </w:r>
          </w:p>
        </w:tc>
        <w:tc>
          <w:tcPr>
            <w:tcW w:w="2025" w:type="dxa"/>
            <w:vMerge/>
          </w:tcPr>
          <w:p w:rsidR="00934BEB" w:rsidRDefault="00934BEB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vMerge/>
          </w:tcPr>
          <w:p w:rsidR="00934BEB" w:rsidRDefault="00934BEB">
            <w:pPr>
              <w:rPr>
                <w:sz w:val="28"/>
                <w:szCs w:val="28"/>
              </w:rPr>
            </w:pPr>
          </w:p>
        </w:tc>
      </w:tr>
      <w:tr w:rsidR="00934BEB">
        <w:tc>
          <w:tcPr>
            <w:tcW w:w="1075" w:type="dxa"/>
          </w:tcPr>
          <w:p w:rsidR="00934BEB" w:rsidRDefault="00934BE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韶关市曲江区体育局</w:t>
            </w:r>
          </w:p>
        </w:tc>
        <w:tc>
          <w:tcPr>
            <w:tcW w:w="1074" w:type="dxa"/>
          </w:tcPr>
          <w:p w:rsidR="00934BEB" w:rsidRDefault="00934BE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国际式摔跤教练员</w:t>
            </w:r>
          </w:p>
        </w:tc>
        <w:tc>
          <w:tcPr>
            <w:tcW w:w="1074" w:type="dxa"/>
          </w:tcPr>
          <w:p w:rsidR="00934BEB" w:rsidRDefault="00934BE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专技十三级</w:t>
            </w:r>
          </w:p>
        </w:tc>
        <w:tc>
          <w:tcPr>
            <w:tcW w:w="1085" w:type="dxa"/>
          </w:tcPr>
          <w:p w:rsidR="00934BEB" w:rsidRDefault="00934BEB">
            <w:pPr>
              <w:jc w:val="center"/>
              <w:rPr>
                <w:sz w:val="28"/>
                <w:szCs w:val="28"/>
              </w:rPr>
            </w:pPr>
          </w:p>
          <w:p w:rsidR="00934BEB" w:rsidRDefault="00934BEB">
            <w:pPr>
              <w:jc w:val="center"/>
              <w:rPr>
                <w:sz w:val="28"/>
                <w:szCs w:val="28"/>
              </w:rPr>
            </w:pPr>
          </w:p>
          <w:p w:rsidR="00934BEB" w:rsidRDefault="00934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cs="宋体" w:hint="eastAsia"/>
                <w:sz w:val="28"/>
                <w:szCs w:val="28"/>
              </w:rPr>
              <w:t>名</w:t>
            </w:r>
          </w:p>
        </w:tc>
        <w:tc>
          <w:tcPr>
            <w:tcW w:w="1074" w:type="dxa"/>
          </w:tcPr>
          <w:p w:rsidR="00934BEB" w:rsidRDefault="00934BE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社会人员</w:t>
            </w:r>
          </w:p>
        </w:tc>
        <w:tc>
          <w:tcPr>
            <w:tcW w:w="1085" w:type="dxa"/>
          </w:tcPr>
          <w:p w:rsidR="00934BEB" w:rsidRDefault="00934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>
              <w:rPr>
                <w:rFonts w:cs="宋体" w:hint="eastAsia"/>
                <w:sz w:val="28"/>
                <w:szCs w:val="28"/>
              </w:rPr>
              <w:t>岁以下</w:t>
            </w:r>
          </w:p>
        </w:tc>
        <w:tc>
          <w:tcPr>
            <w:tcW w:w="1389" w:type="dxa"/>
          </w:tcPr>
          <w:p w:rsidR="00934BEB" w:rsidRDefault="00934BEB">
            <w:r>
              <w:rPr>
                <w:rFonts w:cs="宋体" w:hint="eastAsia"/>
              </w:rPr>
              <w:t>大专：</w:t>
            </w:r>
          </w:p>
          <w:p w:rsidR="00934BEB" w:rsidRDefault="00934BEB">
            <w:r>
              <w:rPr>
                <w:rFonts w:cs="宋体" w:hint="eastAsia"/>
              </w:rPr>
              <w:t>运动训练（</w:t>
            </w:r>
            <w:r>
              <w:t>C040201</w:t>
            </w:r>
            <w:r>
              <w:rPr>
                <w:rFonts w:cs="宋体" w:hint="eastAsia"/>
              </w:rPr>
              <w:t>）</w:t>
            </w:r>
          </w:p>
          <w:p w:rsidR="00934BEB" w:rsidRDefault="00934BEB">
            <w:r>
              <w:rPr>
                <w:rFonts w:cs="宋体" w:hint="eastAsia"/>
              </w:rPr>
              <w:t>体育教育</w:t>
            </w:r>
          </w:p>
          <w:p w:rsidR="00934BEB" w:rsidRDefault="00934BEB">
            <w:r>
              <w:rPr>
                <w:rFonts w:cs="宋体" w:hint="eastAsia"/>
              </w:rPr>
              <w:t>（</w:t>
            </w:r>
            <w:r>
              <w:t>C040114</w:t>
            </w:r>
            <w:r>
              <w:rPr>
                <w:rFonts w:cs="宋体" w:hint="eastAsia"/>
              </w:rPr>
              <w:t>）</w:t>
            </w:r>
          </w:p>
          <w:p w:rsidR="00934BEB" w:rsidRDefault="00934BEB">
            <w:r>
              <w:rPr>
                <w:rFonts w:cs="宋体" w:hint="eastAsia"/>
              </w:rPr>
              <w:t>本科：</w:t>
            </w:r>
          </w:p>
          <w:p w:rsidR="00934BEB" w:rsidRDefault="00934BEB">
            <w:r>
              <w:rPr>
                <w:rFonts w:cs="宋体" w:hint="eastAsia"/>
              </w:rPr>
              <w:t>运动训练（</w:t>
            </w:r>
            <w:r>
              <w:t>B040301</w:t>
            </w:r>
            <w:r>
              <w:rPr>
                <w:rFonts w:cs="宋体" w:hint="eastAsia"/>
              </w:rPr>
              <w:t>）</w:t>
            </w:r>
          </w:p>
          <w:p w:rsidR="00934BEB" w:rsidRDefault="00934BEB">
            <w:r>
              <w:rPr>
                <w:rFonts w:cs="宋体" w:hint="eastAsia"/>
              </w:rPr>
              <w:t>体育教育</w:t>
            </w:r>
          </w:p>
          <w:p w:rsidR="00934BEB" w:rsidRDefault="00934BEB">
            <w:r>
              <w:rPr>
                <w:rFonts w:cs="宋体" w:hint="eastAsia"/>
              </w:rPr>
              <w:t>（</w:t>
            </w:r>
            <w:r>
              <w:t>B040302</w:t>
            </w:r>
            <w:r>
              <w:rPr>
                <w:rFonts w:cs="宋体" w:hint="eastAsia"/>
              </w:rPr>
              <w:t>）</w:t>
            </w:r>
          </w:p>
          <w:p w:rsidR="00934BEB" w:rsidRDefault="00934BEB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934BEB" w:rsidRDefault="00934BE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大专以上</w:t>
            </w:r>
          </w:p>
        </w:tc>
        <w:tc>
          <w:tcPr>
            <w:tcW w:w="1073" w:type="dxa"/>
          </w:tcPr>
          <w:p w:rsidR="00934BEB" w:rsidRDefault="00934BE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国际式摔跤教练员资格证</w:t>
            </w:r>
          </w:p>
        </w:tc>
        <w:tc>
          <w:tcPr>
            <w:tcW w:w="1073" w:type="dxa"/>
          </w:tcPr>
          <w:p w:rsidR="00934BEB" w:rsidRDefault="00934BE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需有两年或两年以上摔跤教练员经历</w:t>
            </w:r>
          </w:p>
        </w:tc>
        <w:tc>
          <w:tcPr>
            <w:tcW w:w="2025" w:type="dxa"/>
          </w:tcPr>
          <w:p w:rsidR="00934BEB" w:rsidRDefault="00934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0751—6666309</w:t>
            </w:r>
          </w:p>
          <w:p w:rsidR="00934BEB" w:rsidRDefault="00934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0751—6696199</w:t>
            </w:r>
          </w:p>
          <w:p w:rsidR="00934BEB" w:rsidRDefault="00934BEB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934BEB" w:rsidRDefault="00934BE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韶关市曲江区鞍山路曲江文化中心九楼</w:t>
            </w:r>
          </w:p>
        </w:tc>
      </w:tr>
    </w:tbl>
    <w:p w:rsidR="00934BEB" w:rsidRPr="009D4ECA" w:rsidRDefault="00934BEB" w:rsidP="009D4ECA">
      <w:pPr>
        <w:jc w:val="center"/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韶关市曲江区业余体校公开招聘摔跤教练员岗位表</w:t>
      </w:r>
      <w:bookmarkStart w:id="0" w:name="_GoBack"/>
      <w:bookmarkEnd w:id="0"/>
    </w:p>
    <w:sectPr w:rsidR="00934BEB" w:rsidRPr="009D4ECA" w:rsidSect="00246D41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BEB" w:rsidRDefault="00934BEB" w:rsidP="00246D41">
      <w:r>
        <w:separator/>
      </w:r>
    </w:p>
  </w:endnote>
  <w:endnote w:type="continuationSeparator" w:id="0">
    <w:p w:rsidR="00934BEB" w:rsidRDefault="00934BEB" w:rsidP="00246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BEB" w:rsidRDefault="00934B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BEB" w:rsidRDefault="00934BEB" w:rsidP="00246D41">
      <w:r>
        <w:separator/>
      </w:r>
    </w:p>
  </w:footnote>
  <w:footnote w:type="continuationSeparator" w:id="0">
    <w:p w:rsidR="00934BEB" w:rsidRDefault="00934BEB" w:rsidP="00246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BEB" w:rsidRDefault="00934BEB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FC4"/>
    <w:rsid w:val="00246D41"/>
    <w:rsid w:val="0025106C"/>
    <w:rsid w:val="00253126"/>
    <w:rsid w:val="00335CB7"/>
    <w:rsid w:val="0051780A"/>
    <w:rsid w:val="00570756"/>
    <w:rsid w:val="005B767E"/>
    <w:rsid w:val="007471A6"/>
    <w:rsid w:val="00777DE5"/>
    <w:rsid w:val="00786DC4"/>
    <w:rsid w:val="0088534C"/>
    <w:rsid w:val="00934BEB"/>
    <w:rsid w:val="009C4993"/>
    <w:rsid w:val="009D4ECA"/>
    <w:rsid w:val="009F7A85"/>
    <w:rsid w:val="00CC6CB3"/>
    <w:rsid w:val="00D75FC4"/>
    <w:rsid w:val="0DD4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4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246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6D4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46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6D41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246D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44</Words>
  <Characters>252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体育局收发员</cp:lastModifiedBy>
  <cp:revision>5</cp:revision>
  <dcterms:created xsi:type="dcterms:W3CDTF">2018-01-16T09:26:00Z</dcterms:created>
  <dcterms:modified xsi:type="dcterms:W3CDTF">2018-04-02T06:47:00Z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